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11900"/>
        <w:gridCol w:w="2500"/>
      </w:tblGrid>
      <w:tr w:rsidR="002B38E2" w:rsidRPr="002B38E2" w:rsidTr="00EA11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368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:rsidR="00F8354F" w:rsidRDefault="002B38E2" w:rsidP="002B38E2">
            <w:pPr>
              <w:pStyle w:val="Month"/>
              <w:tabs>
                <w:tab w:val="left" w:pos="1380"/>
                <w:tab w:val="right" w:pos="11670"/>
              </w:tabs>
              <w:spacing w:after="40"/>
              <w:jc w:val="left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A560C0B" wp14:editId="6218EA25">
                  <wp:simplePos x="0" y="0"/>
                  <wp:positionH relativeFrom="column">
                    <wp:posOffset>1174750</wp:posOffset>
                  </wp:positionH>
                  <wp:positionV relativeFrom="paragraph">
                    <wp:posOffset>-1270</wp:posOffset>
                  </wp:positionV>
                  <wp:extent cx="1074420" cy="847415"/>
                  <wp:effectExtent l="0" t="0" r="0" b="0"/>
                  <wp:wrapNone/>
                  <wp:docPr id="6" name="Picture 6" descr="C:\Users\williamsk2\AppData\Local\Microsoft\Windows\Temporary Internet Files\Content.MSO\D1F0B34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williamsk2\AppData\Local\Microsoft\Windows\Temporary Internet Files\Content.MSO\D1F0B34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540" cy="860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ab/>
            </w:r>
            <w:r>
              <w:tab/>
            </w:r>
            <w:r w:rsidR="00804FC2">
              <w:fldChar w:fldCharType="begin"/>
            </w:r>
            <w:r w:rsidR="00804FC2">
              <w:instrText xml:space="preserve"> DOCVARIABLE  MonthStart \@ MMMM \* MERGEFORMAT </w:instrText>
            </w:r>
            <w:r w:rsidR="00804FC2">
              <w:fldChar w:fldCharType="separate"/>
            </w:r>
            <w:r w:rsidR="008736E9" w:rsidRPr="008736E9">
              <w:t>March</w:t>
            </w:r>
            <w:r w:rsidR="00804FC2"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:rsidR="00F8354F" w:rsidRPr="002B38E2" w:rsidRDefault="00804FC2">
            <w:pPr>
              <w:pStyle w:val="Year"/>
              <w:spacing w:after="40"/>
              <w:rPr>
                <w:color w:val="0070C0"/>
              </w:rPr>
            </w:pPr>
            <w:r w:rsidRPr="002B38E2">
              <w:rPr>
                <w:color w:val="326BA6" w:themeColor="text2" w:themeShade="BF"/>
              </w:rPr>
              <w:fldChar w:fldCharType="begin"/>
            </w:r>
            <w:r w:rsidRPr="002B38E2">
              <w:rPr>
                <w:color w:val="326BA6" w:themeColor="text2" w:themeShade="BF"/>
              </w:rPr>
              <w:instrText xml:space="preserve"> DOCVARIABLE  MonthStart \@  yyyy   \* MERGEFORMAT </w:instrText>
            </w:r>
            <w:r w:rsidRPr="002B38E2">
              <w:rPr>
                <w:color w:val="326BA6" w:themeColor="text2" w:themeShade="BF"/>
              </w:rPr>
              <w:fldChar w:fldCharType="separate"/>
            </w:r>
            <w:r w:rsidR="008736E9" w:rsidRPr="002B38E2">
              <w:rPr>
                <w:color w:val="326BA6" w:themeColor="text2" w:themeShade="BF"/>
              </w:rPr>
              <w:t>2020</w:t>
            </w:r>
            <w:r w:rsidRPr="002B38E2">
              <w:rPr>
                <w:color w:val="326BA6" w:themeColor="text2" w:themeShade="BF"/>
              </w:rPr>
              <w:fldChar w:fldCharType="end"/>
            </w:r>
          </w:p>
        </w:tc>
      </w:tr>
      <w:tr w:rsidR="00F8354F" w:rsidTr="00EA11E4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:rsidR="00F8354F" w:rsidRDefault="00F8354F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F8354F" w:rsidTr="00F83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-1778867687"/>
            <w:placeholder>
              <w:docPart w:val="38CBC6BF9681435BA80F0AE1FCED5FEE"/>
            </w:placeholder>
            <w:temporary/>
            <w:showingPlcHdr/>
            <w15:appearance w15:val="hidden"/>
          </w:sdtPr>
          <w:sdtEndPr/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595959" w:themeFill="text1" w:themeFillTint="A6"/>
              </w:tcPr>
              <w:p w:rsidR="00F8354F" w:rsidRDefault="00804FC2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47443">
            <w:pPr>
              <w:pStyle w:val="Days"/>
            </w:pPr>
            <w:sdt>
              <w:sdtPr>
                <w:id w:val="-1020851123"/>
                <w:placeholder>
                  <w:docPart w:val="0A1ADB88799F4E8BAF09E221459950A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Monday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47443">
            <w:pPr>
              <w:pStyle w:val="Days"/>
            </w:pPr>
            <w:sdt>
              <w:sdtPr>
                <w:id w:val="1121034790"/>
                <w:placeholder>
                  <w:docPart w:val="817965FAABE8422687E2B46C3FFD8559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47443">
            <w:pPr>
              <w:pStyle w:val="Days"/>
            </w:pPr>
            <w:sdt>
              <w:sdtPr>
                <w:id w:val="-328132386"/>
                <w:placeholder>
                  <w:docPart w:val="8D19633303B84CCBB5571146FCA9AD60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47443">
            <w:pPr>
              <w:pStyle w:val="Days"/>
            </w:pPr>
            <w:sdt>
              <w:sdtPr>
                <w:id w:val="1241452743"/>
                <w:placeholder>
                  <w:docPart w:val="58453C09B04144B1A8C1563881FE257D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:rsidR="00F8354F" w:rsidRDefault="00647443">
            <w:pPr>
              <w:pStyle w:val="Days"/>
            </w:pPr>
            <w:sdt>
              <w:sdtPr>
                <w:id w:val="-65336403"/>
                <w:placeholder>
                  <w:docPart w:val="FCA84861DC8E49F5A9544A72BC6A39EC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:rsidR="00F8354F" w:rsidRDefault="00647443">
            <w:pPr>
              <w:pStyle w:val="Days"/>
            </w:pPr>
            <w:sdt>
              <w:sdtPr>
                <w:id w:val="825547652"/>
                <w:placeholder>
                  <w:docPart w:val="7703BE990AE8429FA161028FF2A39247"/>
                </w:placeholder>
                <w:temporary/>
                <w:showingPlcHdr/>
                <w15:appearance w15:val="hidden"/>
              </w:sdtPr>
              <w:sdtEndPr/>
              <w:sdtContent>
                <w:r w:rsidR="00804FC2">
                  <w:t>Saturday</w:t>
                </w:r>
              </w:sdtContent>
            </w:sdt>
          </w:p>
        </w:tc>
      </w:tr>
      <w:tr w:rsidR="00F8354F" w:rsidTr="003E5B7D">
        <w:trPr>
          <w:trHeight w:val="314"/>
        </w:trPr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36E9">
              <w:instrText>Sunday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separate"/>
            </w:r>
            <w:r w:rsidR="008736E9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36E9">
              <w:instrText>Sunday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8736E9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8736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36E9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8736E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8736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36E9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8736E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8736E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36E9">
              <w:instrText>Sunday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8736E9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8736E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36E9">
              <w:instrText>Sunday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8736E9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8736E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8736E9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8736E9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8736E9">
              <w:rPr>
                <w:noProof/>
              </w:rPr>
              <w:instrText>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7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7</w:t>
            </w:r>
            <w:r>
              <w:fldChar w:fldCharType="end"/>
            </w:r>
          </w:p>
        </w:tc>
      </w:tr>
      <w:tr w:rsidR="00F8354F" w:rsidTr="003E5B7D">
        <w:trPr>
          <w:trHeight w:hRule="exact" w:val="101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3E5B7D" w:rsidRDefault="003E5B7D">
            <w:pPr>
              <w:rPr>
                <w:b/>
                <w:color w:val="326BA6" w:themeColor="text2" w:themeShade="BF"/>
              </w:rPr>
            </w:pPr>
            <w:r w:rsidRPr="003E5B7D">
              <w:rPr>
                <w:b/>
                <w:color w:val="326BA6" w:themeColor="text2" w:themeShade="BF"/>
              </w:rPr>
              <w:t>PTA Spring Fund Raiser Ends</w:t>
            </w:r>
          </w:p>
          <w:p w:rsidR="003E5B7D" w:rsidRDefault="003E5B7D">
            <w:r w:rsidRPr="003E5B7D">
              <w:rPr>
                <w:b/>
                <w:color w:val="326BA6" w:themeColor="text2" w:themeShade="BF"/>
              </w:rPr>
              <w:t>MP3 Interims sent home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School Spirit Day</w:t>
            </w:r>
          </w:p>
          <w:p w:rsidR="008736E9" w:rsidRDefault="008736E9">
            <w:r w:rsidRPr="002B38E2">
              <w:rPr>
                <w:b/>
                <w:color w:val="326BA6" w:themeColor="text2" w:themeShade="BF"/>
              </w:rPr>
              <w:t>School Colors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8736E9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8736E9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8736E9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8736E9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8736E9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8736E9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8736E9">
              <w:rPr>
                <w:noProof/>
              </w:rPr>
              <w:t>14</w:t>
            </w:r>
            <w:r>
              <w:fldChar w:fldCharType="end"/>
            </w:r>
          </w:p>
        </w:tc>
      </w:tr>
      <w:tr w:rsidR="00F8354F" w:rsidTr="008736E9">
        <w:trPr>
          <w:trHeight w:hRule="exact" w:val="90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8736E9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Spring Picture Day</w:t>
            </w:r>
          </w:p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Spring Book Fair</w:t>
            </w:r>
          </w:p>
          <w:p w:rsidR="008736E9" w:rsidRDefault="008736E9">
            <w:r w:rsidRPr="002B38E2">
              <w:rPr>
                <w:b/>
                <w:color w:val="326BA6" w:themeColor="text2" w:themeShade="BF"/>
              </w:rPr>
              <w:t>Library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8736E9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8736E9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8736E9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8736E9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8736E9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8736E9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8736E9">
              <w:rPr>
                <w:noProof/>
              </w:rPr>
              <w:t>21</w:t>
            </w:r>
            <w:r>
              <w:fldChar w:fldCharType="end"/>
            </w:r>
          </w:p>
        </w:tc>
      </w:tr>
      <w:tr w:rsidR="00F8354F" w:rsidTr="008736E9">
        <w:trPr>
          <w:trHeight w:hRule="exact" w:val="963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Spring Book Fair</w:t>
            </w:r>
          </w:p>
          <w:p w:rsidR="008736E9" w:rsidRDefault="008736E9">
            <w:r w:rsidRPr="002B38E2">
              <w:rPr>
                <w:b/>
                <w:color w:val="326BA6" w:themeColor="text2" w:themeShade="BF"/>
              </w:rPr>
              <w:t>Library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Spring Book Fair</w:t>
            </w:r>
          </w:p>
          <w:p w:rsidR="008736E9" w:rsidRDefault="008736E9">
            <w:r w:rsidRPr="002B38E2">
              <w:rPr>
                <w:b/>
                <w:color w:val="326BA6" w:themeColor="text2" w:themeShade="BF"/>
              </w:rPr>
              <w:t>Library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Spring Book Fair</w:t>
            </w:r>
          </w:p>
          <w:p w:rsidR="008736E9" w:rsidRDefault="008736E9">
            <w:r w:rsidRPr="002B38E2">
              <w:rPr>
                <w:b/>
                <w:color w:val="326BA6" w:themeColor="text2" w:themeShade="BF"/>
              </w:rPr>
              <w:t>Library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School Spirit Day – Rock Your Socks Spring Book Fair</w:t>
            </w:r>
          </w:p>
          <w:p w:rsidR="008736E9" w:rsidRDefault="008736E9">
            <w:r w:rsidRPr="002B38E2">
              <w:rPr>
                <w:b/>
                <w:color w:val="326BA6" w:themeColor="text2" w:themeShade="BF"/>
              </w:rPr>
              <w:t>Library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School Closed</w:t>
            </w:r>
          </w:p>
          <w:p w:rsidR="008736E9" w:rsidRPr="002B38E2" w:rsidRDefault="008736E9">
            <w:pPr>
              <w:rPr>
                <w:b/>
                <w:color w:val="267BF2" w:themeColor="accent1" w:themeTint="99"/>
              </w:rPr>
            </w:pPr>
            <w:r w:rsidRPr="002B38E2">
              <w:rPr>
                <w:b/>
                <w:color w:val="326BA6" w:themeColor="text2" w:themeShade="BF"/>
              </w:rPr>
              <w:t>Professional Development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8736E9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8736E9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8736E9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8736E9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8736E9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8736E9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8736E9">
              <w:rPr>
                <w:noProof/>
              </w:rPr>
              <w:t>28</w:t>
            </w:r>
            <w:r>
              <w:fldChar w:fldCharType="end"/>
            </w:r>
          </w:p>
        </w:tc>
      </w:tr>
      <w:tr w:rsidR="00F8354F" w:rsidTr="008736E9">
        <w:trPr>
          <w:trHeight w:hRule="exact" w:val="927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End of MP3</w:t>
            </w:r>
          </w:p>
          <w:p w:rsidR="003E5B7D" w:rsidRDefault="003E5B7D">
            <w:pPr>
              <w:rPr>
                <w:b/>
                <w:color w:val="326BA6" w:themeColor="text2" w:themeShade="BF"/>
              </w:rPr>
            </w:pPr>
            <w:r>
              <w:rPr>
                <w:b/>
                <w:color w:val="326BA6" w:themeColor="text2" w:themeShade="BF"/>
              </w:rPr>
              <w:t>Multicultural Night</w:t>
            </w:r>
          </w:p>
          <w:p w:rsidR="003E5B7D" w:rsidRPr="00534EBF" w:rsidRDefault="003E5B7D">
            <w:pPr>
              <w:rPr>
                <w:b/>
              </w:rPr>
            </w:pPr>
            <w:r>
              <w:rPr>
                <w:b/>
                <w:color w:val="326BA6" w:themeColor="text2" w:themeShade="BF"/>
              </w:rPr>
              <w:t>Time TBD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Pr="002B38E2" w:rsidRDefault="008736E9">
            <w:pPr>
              <w:rPr>
                <w:b/>
                <w:color w:val="326BA6" w:themeColor="text2" w:themeShade="BF"/>
              </w:rPr>
            </w:pPr>
            <w:r w:rsidRPr="002B38E2">
              <w:rPr>
                <w:b/>
                <w:color w:val="326BA6" w:themeColor="text2" w:themeShade="BF"/>
              </w:rPr>
              <w:t>School Closed</w:t>
            </w:r>
          </w:p>
          <w:p w:rsidR="008736E9" w:rsidRPr="00534EBF" w:rsidRDefault="008736E9">
            <w:pPr>
              <w:rPr>
                <w:b/>
              </w:rPr>
            </w:pPr>
            <w:r w:rsidRPr="002B38E2">
              <w:rPr>
                <w:b/>
                <w:color w:val="326BA6" w:themeColor="text2" w:themeShade="BF"/>
                <w:sz w:val="16"/>
              </w:rPr>
              <w:t>Grading &amp; Professional Development</w:t>
            </w:r>
          </w:p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:rsidR="00F8354F" w:rsidRDefault="00F8354F"/>
        </w:tc>
      </w:tr>
      <w:tr w:rsidR="00F8354F" w:rsidTr="00F8354F"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8736E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8736E9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36E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8736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8736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8736E9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36E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8736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804FC2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8736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8736E9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8736E9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8736E9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8736E9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8736E9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534EBF">
            <w:pPr>
              <w:pStyle w:val="Dates"/>
            </w:pPr>
            <w:r>
              <w:t>1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=C10</w:instrText>
            </w:r>
            <w:r w:rsidR="00804FC2">
              <w:fldChar w:fldCharType="separate"/>
            </w:r>
            <w:r w:rsidR="008736E9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=C10 </w:instrText>
            </w:r>
            <w:r w:rsidR="00804FC2">
              <w:fldChar w:fldCharType="separate"/>
            </w:r>
            <w:r w:rsidR="008736E9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 w:rsidR="008736E9">
              <w:instrText>31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=C10+1 </w:instrText>
            </w:r>
            <w:r w:rsidR="00804FC2">
              <w:fldChar w:fldCharType="separate"/>
            </w:r>
            <w:r w:rsidR="007F20A4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534EBF">
            <w:pPr>
              <w:pStyle w:val="Dates"/>
            </w:pPr>
            <w:r>
              <w:t>2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=D10</w:instrText>
            </w:r>
            <w:r w:rsidR="00804FC2">
              <w:fldChar w:fldCharType="separate"/>
            </w:r>
            <w:r w:rsidR="008736E9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=D10 </w:instrText>
            </w:r>
            <w:r w:rsidR="00804FC2">
              <w:fldChar w:fldCharType="separate"/>
            </w:r>
            <w:r w:rsidR="007F20A4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 w:rsidR="008736E9">
              <w:instrText>31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=D10+1 </w:instrText>
            </w:r>
            <w:r w:rsidR="00804FC2">
              <w:fldChar w:fldCharType="separate"/>
            </w:r>
            <w:r w:rsidR="007F20A4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 w:rsidR="008736E9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534EBF">
            <w:pPr>
              <w:pStyle w:val="Dates"/>
            </w:pPr>
            <w:r>
              <w:t>3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=E10</w:instrText>
            </w:r>
            <w:r w:rsidR="00804FC2">
              <w:fldChar w:fldCharType="separate"/>
            </w:r>
            <w:r w:rsidR="008736E9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=E10 </w:instrText>
            </w:r>
            <w:r w:rsidR="00804FC2">
              <w:fldChar w:fldCharType="separate"/>
            </w:r>
            <w:r w:rsidR="007F20A4">
              <w:rPr>
                <w:noProof/>
              </w:rPr>
              <w:instrText>31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 w:rsidR="008736E9">
              <w:instrText>31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=E10+1 </w:instrText>
            </w:r>
            <w:r w:rsidR="00804FC2">
              <w:fldChar w:fldCharType="separate"/>
            </w:r>
            <w:r w:rsidR="00804FC2">
              <w:rPr>
                <w:noProof/>
              </w:rPr>
              <w:instrText>29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end"/>
            </w:r>
            <w:r w:rsidR="00804FC2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F8354F" w:rsidRDefault="00534EBF">
            <w:pPr>
              <w:pStyle w:val="Dates"/>
            </w:pPr>
            <w:r>
              <w:t>4</w:t>
            </w:r>
            <w:r w:rsidR="00804FC2">
              <w:fldChar w:fldCharType="begin"/>
            </w:r>
            <w:r w:rsidR="00804FC2">
              <w:instrText xml:space="preserve">IF </w:instrText>
            </w:r>
            <w:r w:rsidR="00804FC2">
              <w:fldChar w:fldCharType="begin"/>
            </w:r>
            <w:r w:rsidR="00804FC2">
              <w:instrText xml:space="preserve"> =F10</w:instrText>
            </w:r>
            <w:r w:rsidR="00804FC2">
              <w:fldChar w:fldCharType="separate"/>
            </w:r>
            <w:r w:rsidR="008736E9">
              <w:rPr>
                <w:noProof/>
              </w:rPr>
              <w:instrText>0</w:instrText>
            </w:r>
            <w:r w:rsidR="00804FC2">
              <w:fldChar w:fldCharType="end"/>
            </w:r>
            <w:r w:rsidR="00804FC2">
              <w:instrText xml:space="preserve"> = 0,"" </w:instrText>
            </w:r>
            <w:r w:rsidR="00804FC2">
              <w:fldChar w:fldCharType="begin"/>
            </w:r>
            <w:r w:rsidR="00804FC2">
              <w:instrText xml:space="preserve"> IF </w:instrText>
            </w:r>
            <w:r w:rsidR="00804FC2">
              <w:fldChar w:fldCharType="begin"/>
            </w:r>
            <w:r w:rsidR="00804FC2">
              <w:instrText xml:space="preserve"> =F10 </w:instrText>
            </w:r>
            <w:r w:rsidR="00804FC2">
              <w:fldChar w:fldCharType="separate"/>
            </w:r>
            <w:r w:rsidR="00804FC2">
              <w:rPr>
                <w:noProof/>
              </w:rPr>
              <w:instrText>29</w:instrText>
            </w:r>
            <w:r w:rsidR="00804FC2">
              <w:fldChar w:fldCharType="end"/>
            </w:r>
            <w:r w:rsidR="00804FC2">
              <w:instrText xml:space="preserve">  &lt; </w:instrText>
            </w:r>
            <w:r w:rsidR="00804FC2">
              <w:fldChar w:fldCharType="begin"/>
            </w:r>
            <w:r w:rsidR="00804FC2">
              <w:instrText xml:space="preserve"> DocVariable MonthEnd \@ d </w:instrText>
            </w:r>
            <w:r w:rsidR="00804FC2">
              <w:fldChar w:fldCharType="separate"/>
            </w:r>
            <w:r w:rsidR="00804FC2">
              <w:instrText>31</w:instrText>
            </w:r>
            <w:r w:rsidR="00804FC2">
              <w:fldChar w:fldCharType="end"/>
            </w:r>
            <w:r w:rsidR="00804FC2">
              <w:instrText xml:space="preserve">  </w:instrText>
            </w:r>
            <w:r w:rsidR="00804FC2">
              <w:fldChar w:fldCharType="begin"/>
            </w:r>
            <w:r w:rsidR="00804FC2">
              <w:instrText xml:space="preserve"> =F10+1 </w:instrText>
            </w:r>
            <w:r w:rsidR="00804FC2">
              <w:fldChar w:fldCharType="separate"/>
            </w:r>
            <w:r w:rsidR="00804FC2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instrText xml:space="preserve"> "" </w:instrText>
            </w:r>
            <w:r w:rsidR="00804FC2">
              <w:fldChar w:fldCharType="separate"/>
            </w:r>
            <w:r w:rsidR="00804FC2">
              <w:rPr>
                <w:noProof/>
              </w:rPr>
              <w:instrText>30</w:instrText>
            </w:r>
            <w:r w:rsidR="00804FC2">
              <w:fldChar w:fldCharType="end"/>
            </w:r>
            <w:r w:rsidR="00804FC2">
              <w:fldChar w:fldCharType="end"/>
            </w:r>
          </w:p>
        </w:tc>
      </w:tr>
      <w:tr w:rsidR="00F8354F" w:rsidTr="003E5B7D">
        <w:trPr>
          <w:trHeight w:hRule="exact" w:val="59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:rsidR="00F8354F" w:rsidRDefault="00F8354F"/>
        </w:tc>
      </w:tr>
    </w:tbl>
    <w:tbl>
      <w:tblPr>
        <w:tblStyle w:val="PlainTable4"/>
        <w:tblW w:w="5000" w:type="pct"/>
        <w:tblLayout w:type="fixed"/>
        <w:tblCellMar>
          <w:top w:w="216" w:type="dxa"/>
          <w:left w:w="115" w:type="dxa"/>
          <w:right w:w="115" w:type="dxa"/>
        </w:tblCellMar>
        <w:tblLook w:val="0620" w:firstRow="1" w:lastRow="0" w:firstColumn="0" w:lastColumn="0" w:noHBand="1" w:noVBand="1"/>
        <w:tblCaption w:val="Layout table"/>
      </w:tblPr>
      <w:tblGrid>
        <w:gridCol w:w="2440"/>
        <w:gridCol w:w="5939"/>
        <w:gridCol w:w="2890"/>
        <w:gridCol w:w="2890"/>
        <w:gridCol w:w="241"/>
      </w:tblGrid>
      <w:tr w:rsidR="00584C0B" w:rsidTr="00C80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26"/>
        </w:trPr>
        <w:tc>
          <w:tcPr>
            <w:tcW w:w="2440" w:type="dxa"/>
            <w:tcMar>
              <w:left w:w="0" w:type="dxa"/>
            </w:tcMar>
          </w:tcPr>
          <w:p w:rsidR="00584C0B" w:rsidRPr="00584C0B" w:rsidRDefault="00584C0B" w:rsidP="00584C0B">
            <w:pPr>
              <w:pStyle w:val="Heading1"/>
              <w:spacing w:after="40"/>
              <w:outlineLvl w:val="0"/>
              <w:rPr>
                <w:sz w:val="44"/>
                <w:u w:val="wave"/>
              </w:rPr>
            </w:pPr>
            <w:r w:rsidRPr="002B38E2">
              <w:rPr>
                <w:color w:val="FF0000"/>
                <w:sz w:val="32"/>
                <w:u w:val="wave"/>
              </w:rPr>
              <w:t>At a Glance</w:t>
            </w:r>
            <w:r w:rsidR="002B38E2" w:rsidRPr="002B38E2">
              <w:rPr>
                <w:color w:val="FF0000"/>
                <w:sz w:val="32"/>
                <w:u w:val="wave"/>
              </w:rPr>
              <w:t>:</w:t>
            </w:r>
          </w:p>
        </w:tc>
        <w:tc>
          <w:tcPr>
            <w:tcW w:w="5939" w:type="dxa"/>
          </w:tcPr>
          <w:p w:rsidR="00584C0B" w:rsidRPr="00584C0B" w:rsidRDefault="00584C0B" w:rsidP="00584C0B">
            <w:pPr>
              <w:pStyle w:val="Heading3"/>
              <w:jc w:val="center"/>
              <w:outlineLvl w:val="2"/>
              <w:rPr>
                <w:b/>
                <w:color w:val="267BF2" w:themeColor="accent1" w:themeTint="99"/>
                <w:sz w:val="44"/>
                <w:u w:val="single"/>
              </w:rPr>
            </w:pPr>
            <w:r w:rsidRPr="00584C0B">
              <w:rPr>
                <w:b/>
                <w:color w:val="267BF2" w:themeColor="accent1" w:themeTint="99"/>
                <w:sz w:val="44"/>
                <w:u w:val="single"/>
              </w:rPr>
              <w:t>McVey Elementary School</w:t>
            </w:r>
          </w:p>
          <w:p w:rsidR="00584C0B" w:rsidRDefault="00584C0B" w:rsidP="00534EBF">
            <w:pPr>
              <w:pStyle w:val="NoSpacing"/>
              <w:rPr>
                <w:b/>
              </w:rPr>
            </w:pPr>
          </w:p>
          <w:p w:rsidR="00584C0B" w:rsidRPr="00C80F0F" w:rsidRDefault="00584C0B" w:rsidP="00534EBF">
            <w:pPr>
              <w:pStyle w:val="NoSpacing"/>
              <w:rPr>
                <w:b/>
                <w:color w:val="00B050"/>
                <w:sz w:val="20"/>
              </w:rPr>
            </w:pPr>
            <w:r w:rsidRPr="00584C0B">
              <w:rPr>
                <w:b/>
                <w:color w:val="00B050"/>
              </w:rPr>
              <w:t>3</w:t>
            </w:r>
            <w:r w:rsidRPr="00C80F0F">
              <w:rPr>
                <w:b/>
                <w:color w:val="00B050"/>
                <w:sz w:val="20"/>
              </w:rPr>
              <w:t>/6 –   School Spirit Day – School Colors</w:t>
            </w:r>
          </w:p>
          <w:p w:rsidR="00584C0B" w:rsidRPr="00C80F0F" w:rsidRDefault="00584C0B" w:rsidP="00534EBF">
            <w:pPr>
              <w:pStyle w:val="NoSpacing"/>
              <w:rPr>
                <w:b/>
                <w:color w:val="00B050"/>
                <w:sz w:val="20"/>
              </w:rPr>
            </w:pPr>
            <w:r w:rsidRPr="00C80F0F">
              <w:rPr>
                <w:b/>
                <w:color w:val="00B050"/>
                <w:sz w:val="20"/>
              </w:rPr>
              <w:t>3/13 – Spring Picture Day</w:t>
            </w:r>
          </w:p>
          <w:p w:rsidR="00584C0B" w:rsidRPr="00C80F0F" w:rsidRDefault="00584C0B" w:rsidP="00534EBF">
            <w:pPr>
              <w:pStyle w:val="NoSpacing"/>
              <w:rPr>
                <w:b/>
                <w:color w:val="00B050"/>
                <w:sz w:val="20"/>
              </w:rPr>
            </w:pPr>
            <w:r w:rsidRPr="00C80F0F">
              <w:rPr>
                <w:b/>
                <w:color w:val="00B050"/>
                <w:sz w:val="20"/>
              </w:rPr>
              <w:t>3/13 – Spring Book Fair begins</w:t>
            </w:r>
          </w:p>
          <w:p w:rsidR="00584C0B" w:rsidRPr="00C80F0F" w:rsidRDefault="00584C0B" w:rsidP="00534EBF">
            <w:pPr>
              <w:pStyle w:val="NoSpacing"/>
              <w:rPr>
                <w:b/>
                <w:color w:val="00B050"/>
                <w:sz w:val="20"/>
              </w:rPr>
            </w:pPr>
            <w:r w:rsidRPr="00C80F0F">
              <w:rPr>
                <w:b/>
                <w:color w:val="00B050"/>
                <w:sz w:val="20"/>
              </w:rPr>
              <w:t>3/19 – School Spirit Day – ROCK YOUR SOCKS</w:t>
            </w:r>
          </w:p>
          <w:p w:rsidR="00584C0B" w:rsidRPr="00C80F0F" w:rsidRDefault="00584C0B" w:rsidP="00534EBF">
            <w:pPr>
              <w:pStyle w:val="NoSpacing"/>
              <w:rPr>
                <w:b/>
                <w:color w:val="00B050"/>
                <w:sz w:val="20"/>
              </w:rPr>
            </w:pPr>
            <w:r w:rsidRPr="00C80F0F">
              <w:rPr>
                <w:b/>
                <w:color w:val="00B050"/>
                <w:sz w:val="20"/>
              </w:rPr>
              <w:t>3/20 – School Closed – Professional Development</w:t>
            </w:r>
          </w:p>
          <w:p w:rsidR="00584C0B" w:rsidRPr="00C80F0F" w:rsidRDefault="00584C0B" w:rsidP="00534EBF">
            <w:pPr>
              <w:pStyle w:val="NoSpacing"/>
              <w:rPr>
                <w:b/>
                <w:color w:val="00B050"/>
                <w:sz w:val="20"/>
              </w:rPr>
            </w:pPr>
            <w:r w:rsidRPr="00C80F0F">
              <w:rPr>
                <w:b/>
                <w:color w:val="00B050"/>
                <w:sz w:val="20"/>
              </w:rPr>
              <w:t xml:space="preserve">3/27 – School Closed – Grading &amp; Professional </w:t>
            </w:r>
            <w:r w:rsidR="00931C73">
              <w:rPr>
                <w:b/>
                <w:color w:val="00B050"/>
                <w:sz w:val="20"/>
              </w:rPr>
              <w:t xml:space="preserve"> </w:t>
            </w:r>
            <w:r w:rsidRPr="00C80F0F">
              <w:rPr>
                <w:b/>
                <w:color w:val="00B050"/>
                <w:sz w:val="20"/>
              </w:rPr>
              <w:t>Development</w:t>
            </w:r>
          </w:p>
          <w:p w:rsidR="00584C0B" w:rsidRPr="00584C0B" w:rsidRDefault="00584C0B" w:rsidP="00534EBF">
            <w:pPr>
              <w:pStyle w:val="NoSpacing"/>
              <w:rPr>
                <w:b/>
              </w:rPr>
            </w:pPr>
          </w:p>
        </w:tc>
        <w:tc>
          <w:tcPr>
            <w:tcW w:w="2890" w:type="dxa"/>
          </w:tcPr>
          <w:p w:rsidR="00584C0B" w:rsidRDefault="00584C0B" w:rsidP="00534EBF">
            <w:pPr>
              <w:pStyle w:val="NoSpacing"/>
              <w:rPr>
                <w:b/>
              </w:rPr>
            </w:pPr>
          </w:p>
          <w:p w:rsidR="002B38E2" w:rsidRDefault="002B38E2" w:rsidP="00534EBF">
            <w:pPr>
              <w:pStyle w:val="NoSpacing"/>
              <w:rPr>
                <w:b/>
              </w:rPr>
            </w:pPr>
          </w:p>
          <w:p w:rsidR="002B38E2" w:rsidRDefault="002B38E2" w:rsidP="00534EBF">
            <w:pPr>
              <w:pStyle w:val="NoSpacing"/>
              <w:rPr>
                <w:b/>
              </w:rPr>
            </w:pPr>
          </w:p>
          <w:p w:rsidR="002B38E2" w:rsidRDefault="002B38E2" w:rsidP="00534EBF">
            <w:pPr>
              <w:pStyle w:val="NoSpacing"/>
              <w:rPr>
                <w:b/>
              </w:rPr>
            </w:pPr>
          </w:p>
        </w:tc>
        <w:tc>
          <w:tcPr>
            <w:tcW w:w="2890" w:type="dxa"/>
          </w:tcPr>
          <w:p w:rsidR="00584C0B" w:rsidRPr="00584C0B" w:rsidRDefault="002B38E2" w:rsidP="00584C0B">
            <w:pPr>
              <w:pStyle w:val="NoSpacing"/>
              <w:rPr>
                <w:b/>
              </w:rPr>
            </w:pPr>
            <w:r>
              <w:rPr>
                <w:rFonts w:ascii="Arial" w:hAnsi="Arial" w:cs="Arial"/>
                <w:noProof/>
                <w:color w:val="001BA0"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784AFA" wp14:editId="71E0FFC8">
                  <wp:simplePos x="0" y="0"/>
                  <wp:positionH relativeFrom="column">
                    <wp:posOffset>-380365</wp:posOffset>
                  </wp:positionH>
                  <wp:positionV relativeFrom="paragraph">
                    <wp:posOffset>-23495</wp:posOffset>
                  </wp:positionV>
                  <wp:extent cx="1857375" cy="1644015"/>
                  <wp:effectExtent l="0" t="0" r="9525" b="0"/>
                  <wp:wrapNone/>
                  <wp:docPr id="5" name="Picture 5" descr="Image result for dragon images clip art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dragon images clip art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908" cy="1644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" w:type="dxa"/>
            <w:tcMar>
              <w:right w:w="0" w:type="dxa"/>
            </w:tcMar>
          </w:tcPr>
          <w:p w:rsidR="00584C0B" w:rsidRDefault="00584C0B">
            <w:pPr>
              <w:spacing w:after="40"/>
            </w:pPr>
          </w:p>
        </w:tc>
      </w:tr>
    </w:tbl>
    <w:p w:rsidR="00F8354F" w:rsidRDefault="00F8354F">
      <w:pPr>
        <w:pStyle w:val="NoSpacing"/>
      </w:pPr>
    </w:p>
    <w:sectPr w:rsidR="00F8354F" w:rsidSect="00584C0B">
      <w:pgSz w:w="15840" w:h="12240" w:orient="landscape" w:code="1"/>
      <w:pgMar w:top="432" w:right="720" w:bottom="432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321" w:rsidRDefault="00026321">
      <w:pPr>
        <w:spacing w:before="0" w:after="0"/>
      </w:pPr>
      <w:r>
        <w:separator/>
      </w:r>
    </w:p>
  </w:endnote>
  <w:endnote w:type="continuationSeparator" w:id="0">
    <w:p w:rsidR="00026321" w:rsidRDefault="000263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321" w:rsidRDefault="00026321">
      <w:pPr>
        <w:spacing w:before="0" w:after="0"/>
      </w:pPr>
      <w:r>
        <w:separator/>
      </w:r>
    </w:p>
  </w:footnote>
  <w:footnote w:type="continuationSeparator" w:id="0">
    <w:p w:rsidR="00026321" w:rsidRDefault="0002632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/31/2020"/>
    <w:docVar w:name="MonthStart" w:val="3/1/2020"/>
  </w:docVars>
  <w:rsids>
    <w:rsidRoot w:val="008736E9"/>
    <w:rsid w:val="00026321"/>
    <w:rsid w:val="000958A4"/>
    <w:rsid w:val="00262469"/>
    <w:rsid w:val="002B38E2"/>
    <w:rsid w:val="003B46B4"/>
    <w:rsid w:val="003E5B7D"/>
    <w:rsid w:val="00532D2F"/>
    <w:rsid w:val="00534EBF"/>
    <w:rsid w:val="00584C0B"/>
    <w:rsid w:val="00647443"/>
    <w:rsid w:val="007F20A4"/>
    <w:rsid w:val="007F7A5D"/>
    <w:rsid w:val="00804FC2"/>
    <w:rsid w:val="008736E9"/>
    <w:rsid w:val="00931C73"/>
    <w:rsid w:val="009B444C"/>
    <w:rsid w:val="00A03BF5"/>
    <w:rsid w:val="00A24D0E"/>
    <w:rsid w:val="00B936C4"/>
    <w:rsid w:val="00BE55EB"/>
    <w:rsid w:val="00C80F0F"/>
    <w:rsid w:val="00CA55EB"/>
    <w:rsid w:val="00E6043F"/>
    <w:rsid w:val="00EA11E4"/>
    <w:rsid w:val="00EA45F5"/>
    <w:rsid w:val="00F8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CA746E-16C1-4414-8947-90595E95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EBF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031B3C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rsid w:val="00EA11E4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rsid w:val="00534EBF"/>
    <w:rPr>
      <w:rFonts w:asciiTheme="majorHAnsi" w:eastAsiaTheme="majorEastAsia" w:hAnsiTheme="majorHAnsi" w:cstheme="majorBidi"/>
      <w:color w:val="031B3C" w:themeColor="accent1" w:themeShade="7F"/>
      <w:sz w:val="24"/>
      <w:szCs w:val="24"/>
    </w:rPr>
  </w:style>
  <w:style w:type="paragraph" w:styleId="ListParagraph">
    <w:name w:val="List Paragraph"/>
    <w:basedOn w:val="Normal"/>
    <w:uiPriority w:val="13"/>
    <w:unhideWhenUsed/>
    <w:qFormat/>
    <w:rsid w:val="00A2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view=detailV2&amp;ccid=qq6BcEut&amp;id=F34DD4B7703E487B4B270528B9CE89666C7333A3&amp;thid=OIP.qq6BcEutCO2IlY9WQpwD5QHaG0&amp;mediaurl=http://moziru.com/images/little-dragon-clipart-flying-dragon-7.jpg&amp;exph=1197&amp;expw=1300&amp;q=dragon+images+clip+art&amp;simid=608015476571507175&amp;selectedIndex=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iamsk2\AppData\Roaming\Microsoft\Templates\Horizontal%20calendar%20(Sunday%20start)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CBC6BF9681435BA80F0AE1FCED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217CC-8FD8-4E30-BAA5-A07B41EFAF7C}"/>
      </w:docPartPr>
      <w:docPartBody>
        <w:p w:rsidR="00A37704" w:rsidRDefault="004C193F">
          <w:pPr>
            <w:pStyle w:val="38CBC6BF9681435BA80F0AE1FCED5FEE"/>
          </w:pPr>
          <w:r>
            <w:t>Sunday</w:t>
          </w:r>
        </w:p>
      </w:docPartBody>
    </w:docPart>
    <w:docPart>
      <w:docPartPr>
        <w:name w:val="0A1ADB88799F4E8BAF09E22145995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6923-AA91-4D42-AA55-C990005D67A9}"/>
      </w:docPartPr>
      <w:docPartBody>
        <w:p w:rsidR="00A37704" w:rsidRDefault="004C193F">
          <w:pPr>
            <w:pStyle w:val="0A1ADB88799F4E8BAF09E221459950AD"/>
          </w:pPr>
          <w:r>
            <w:t>Monday</w:t>
          </w:r>
        </w:p>
      </w:docPartBody>
    </w:docPart>
    <w:docPart>
      <w:docPartPr>
        <w:name w:val="817965FAABE8422687E2B46C3FFD8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3E96-11F1-46CB-ACCF-4166360F3DF4}"/>
      </w:docPartPr>
      <w:docPartBody>
        <w:p w:rsidR="00A37704" w:rsidRDefault="004C193F">
          <w:pPr>
            <w:pStyle w:val="817965FAABE8422687E2B46C3FFD8559"/>
          </w:pPr>
          <w:r>
            <w:t>Tuesday</w:t>
          </w:r>
        </w:p>
      </w:docPartBody>
    </w:docPart>
    <w:docPart>
      <w:docPartPr>
        <w:name w:val="8D19633303B84CCBB5571146FCA9A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D6E51-B2E0-4124-BFBA-44E1EDC38D7E}"/>
      </w:docPartPr>
      <w:docPartBody>
        <w:p w:rsidR="00A37704" w:rsidRDefault="004C193F">
          <w:pPr>
            <w:pStyle w:val="8D19633303B84CCBB5571146FCA9AD60"/>
          </w:pPr>
          <w:r>
            <w:t>Wednesday</w:t>
          </w:r>
        </w:p>
      </w:docPartBody>
    </w:docPart>
    <w:docPart>
      <w:docPartPr>
        <w:name w:val="58453C09B04144B1A8C1563881FE2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7659A-8665-4E08-929D-85C96598B395}"/>
      </w:docPartPr>
      <w:docPartBody>
        <w:p w:rsidR="00A37704" w:rsidRDefault="004C193F">
          <w:pPr>
            <w:pStyle w:val="58453C09B04144B1A8C1563881FE257D"/>
          </w:pPr>
          <w:r>
            <w:t>Thursday</w:t>
          </w:r>
        </w:p>
      </w:docPartBody>
    </w:docPart>
    <w:docPart>
      <w:docPartPr>
        <w:name w:val="FCA84861DC8E49F5A9544A72BC6A3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78A37-3DD5-46F8-874A-15966F300C3C}"/>
      </w:docPartPr>
      <w:docPartBody>
        <w:p w:rsidR="00A37704" w:rsidRDefault="004C193F">
          <w:pPr>
            <w:pStyle w:val="FCA84861DC8E49F5A9544A72BC6A39EC"/>
          </w:pPr>
          <w:r>
            <w:t>Friday</w:t>
          </w:r>
        </w:p>
      </w:docPartBody>
    </w:docPart>
    <w:docPart>
      <w:docPartPr>
        <w:name w:val="7703BE990AE8429FA161028FF2A392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BCD87-F972-48AF-AD58-94A17E955592}"/>
      </w:docPartPr>
      <w:docPartBody>
        <w:p w:rsidR="00A37704" w:rsidRDefault="004C193F">
          <w:pPr>
            <w:pStyle w:val="7703BE990AE8429FA161028FF2A3924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3F"/>
    <w:rsid w:val="004C193F"/>
    <w:rsid w:val="00A3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CBC6BF9681435BA80F0AE1FCED5FEE">
    <w:name w:val="38CBC6BF9681435BA80F0AE1FCED5FEE"/>
  </w:style>
  <w:style w:type="paragraph" w:customStyle="1" w:styleId="0A1ADB88799F4E8BAF09E221459950AD">
    <w:name w:val="0A1ADB88799F4E8BAF09E221459950AD"/>
  </w:style>
  <w:style w:type="paragraph" w:customStyle="1" w:styleId="817965FAABE8422687E2B46C3FFD8559">
    <w:name w:val="817965FAABE8422687E2B46C3FFD8559"/>
  </w:style>
  <w:style w:type="paragraph" w:customStyle="1" w:styleId="8D19633303B84CCBB5571146FCA9AD60">
    <w:name w:val="8D19633303B84CCBB5571146FCA9AD60"/>
  </w:style>
  <w:style w:type="paragraph" w:customStyle="1" w:styleId="58453C09B04144B1A8C1563881FE257D">
    <w:name w:val="58453C09B04144B1A8C1563881FE257D"/>
  </w:style>
  <w:style w:type="paragraph" w:customStyle="1" w:styleId="FCA84861DC8E49F5A9544A72BC6A39EC">
    <w:name w:val="FCA84861DC8E49F5A9544A72BC6A39EC"/>
  </w:style>
  <w:style w:type="paragraph" w:customStyle="1" w:styleId="7703BE990AE8429FA161028FF2A39247">
    <w:name w:val="7703BE990AE8429FA161028FF2A39247"/>
  </w:style>
  <w:style w:type="paragraph" w:customStyle="1" w:styleId="3F8D144189A84489A639043C1454C58D">
    <w:name w:val="3F8D144189A84489A639043C1454C58D"/>
  </w:style>
  <w:style w:type="paragraph" w:customStyle="1" w:styleId="6F543B4E07E04BDAA69DE515FED3DE4E">
    <w:name w:val="6F543B4E07E04BDAA69DE515FED3DE4E"/>
  </w:style>
  <w:style w:type="paragraph" w:customStyle="1" w:styleId="49C2AF05674C40E7BD189292695C4F58">
    <w:name w:val="49C2AF05674C40E7BD189292695C4F58"/>
  </w:style>
  <w:style w:type="paragraph" w:customStyle="1" w:styleId="B59BBDEB220D48C7938419380F546EF3">
    <w:name w:val="B59BBDEB220D48C7938419380F546EF3"/>
  </w:style>
  <w:style w:type="paragraph" w:customStyle="1" w:styleId="619E208C4D39417FA8A4879463DCB353">
    <w:name w:val="619E208C4D39417FA8A4879463DCB353"/>
  </w:style>
  <w:style w:type="paragraph" w:customStyle="1" w:styleId="6734EC9F58064F8CBEC04417D79AA168">
    <w:name w:val="6734EC9F58064F8CBEC04417D79AA168"/>
  </w:style>
  <w:style w:type="paragraph" w:customStyle="1" w:styleId="98FFDB09F4D14B2BBC339FCF8634592D">
    <w:name w:val="98FFDB09F4D14B2BBC339FCF863459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99E8F-41C6-4E4A-A01A-B90448E1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(Sunday start)</Template>
  <TotalTime>1</TotalTime>
  <Pages>1</Pages>
  <Words>383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 KIMBERLY</dc:creator>
  <cp:keywords/>
  <dc:description/>
  <cp:lastModifiedBy>VALES BLANCA</cp:lastModifiedBy>
  <cp:revision>2</cp:revision>
  <cp:lastPrinted>2020-02-21T14:13:00Z</cp:lastPrinted>
  <dcterms:created xsi:type="dcterms:W3CDTF">2020-02-25T17:44:00Z</dcterms:created>
  <dcterms:modified xsi:type="dcterms:W3CDTF">2020-02-25T17:44:00Z</dcterms:modified>
  <cp:category/>
</cp:coreProperties>
</file>